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BD4F" w14:textId="77777777" w:rsidR="00965107" w:rsidRDefault="00965107"/>
    <w:tbl>
      <w:tblPr>
        <w:tblStyle w:val="TableGrid"/>
        <w:tblW w:w="4872" w:type="pct"/>
        <w:jc w:val="center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3391"/>
        <w:gridCol w:w="1694"/>
        <w:gridCol w:w="1694"/>
        <w:gridCol w:w="3314"/>
      </w:tblGrid>
      <w:tr w:rsidR="00CB6656" w:rsidRPr="00215219" w14:paraId="56405FF8" w14:textId="77777777" w:rsidTr="3E89BD2E">
        <w:trPr>
          <w:trHeight w:val="1351"/>
          <w:jc w:val="center"/>
        </w:trPr>
        <w:tc>
          <w:tcPr>
            <w:tcW w:w="10058" w:type="dxa"/>
            <w:gridSpan w:val="4"/>
            <w:shd w:val="clear" w:color="auto" w:fill="auto"/>
          </w:tcPr>
          <w:p w14:paraId="1165FB8F" w14:textId="77777777" w:rsidR="00AB0173" w:rsidRPr="00215219" w:rsidRDefault="00AB0173" w:rsidP="00AB0173">
            <w:pPr>
              <w:pStyle w:val="Heading1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  <w:noProof/>
              </w:rPr>
              <w:drawing>
                <wp:inline distT="0" distB="0" distL="0" distR="0" wp14:anchorId="77233F3F" wp14:editId="1E3E5AFC">
                  <wp:extent cx="3140765" cy="551163"/>
                  <wp:effectExtent l="0" t="0" r="2540" b="1905"/>
                  <wp:docPr id="1" name="Picture 1" descr="Home - EDGE Build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- EDGE Build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46" cy="55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04C75" w14:textId="77777777" w:rsidR="00AB0173" w:rsidRPr="00215219" w:rsidRDefault="00AB0173" w:rsidP="00AB0173">
            <w:pPr>
              <w:rPr>
                <w:rFonts w:ascii="Calibri" w:hAnsi="Calibri" w:cs="Calibri"/>
              </w:rPr>
            </w:pPr>
          </w:p>
          <w:p w14:paraId="53AE069C" w14:textId="0CD0CEA7" w:rsidR="00AE7331" w:rsidRPr="00215219" w:rsidRDefault="006775A5" w:rsidP="00AB0173">
            <w:pPr>
              <w:pStyle w:val="Heading1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“PREFERRED </w:t>
            </w:r>
            <w:r w:rsidR="00D51AFB">
              <w:rPr>
                <w:rFonts w:ascii="Calibri" w:hAnsi="Calibri" w:cs="Calibri"/>
              </w:rPr>
              <w:t>provider</w:t>
            </w:r>
            <w:r w:rsidRPr="00215219">
              <w:rPr>
                <w:rFonts w:ascii="Calibri" w:hAnsi="Calibri" w:cs="Calibri"/>
              </w:rPr>
              <w:t>”</w:t>
            </w:r>
            <w:r w:rsidR="00AB0173" w:rsidRPr="00215219">
              <w:rPr>
                <w:rFonts w:ascii="Calibri" w:hAnsi="Calibri" w:cs="Calibri"/>
              </w:rPr>
              <w:t xml:space="preserve"> Application</w:t>
            </w:r>
          </w:p>
        </w:tc>
      </w:tr>
      <w:tr w:rsidR="00483ED9" w:rsidRPr="00215219" w14:paraId="08F12B33" w14:textId="77777777" w:rsidTr="3E89BD2E">
        <w:trPr>
          <w:trHeight w:val="1509"/>
          <w:jc w:val="center"/>
        </w:trPr>
        <w:tc>
          <w:tcPr>
            <w:tcW w:w="10058" w:type="dxa"/>
            <w:gridSpan w:val="4"/>
            <w:vAlign w:val="center"/>
          </w:tcPr>
          <w:p w14:paraId="0EF937A7" w14:textId="77777777" w:rsidR="005B3CE8" w:rsidRPr="00215219" w:rsidRDefault="005B3CE8" w:rsidP="005B3CE8">
            <w:pPr>
              <w:pStyle w:val="Underline"/>
              <w:rPr>
                <w:rFonts w:ascii="Calibri" w:hAnsi="Calibri" w:cs="Calibri"/>
              </w:rPr>
            </w:pPr>
          </w:p>
          <w:p w14:paraId="1D9F6448" w14:textId="77777777" w:rsidR="006775A5" w:rsidRPr="00215219" w:rsidRDefault="006775A5" w:rsidP="006775A5">
            <w:pPr>
              <w:pStyle w:val="Heading1"/>
              <w:jc w:val="left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Company details</w:t>
            </w:r>
          </w:p>
          <w:p w14:paraId="1BABD771" w14:textId="77777777" w:rsidR="006775A5" w:rsidRPr="00215219" w:rsidRDefault="006775A5" w:rsidP="006775A5">
            <w:pPr>
              <w:rPr>
                <w:rFonts w:ascii="Calibri" w:hAnsi="Calibri" w:cs="Calibri"/>
              </w:rPr>
            </w:pPr>
          </w:p>
          <w:p w14:paraId="5D919EF4" w14:textId="77777777" w:rsidR="006775A5" w:rsidRPr="00215219" w:rsidRDefault="006775A5" w:rsidP="006775A5">
            <w:pPr>
              <w:rPr>
                <w:rFonts w:ascii="Calibri" w:hAnsi="Calibri" w:cs="Calibri"/>
              </w:rPr>
            </w:pPr>
          </w:p>
          <w:p w14:paraId="7E41E6DE" w14:textId="5BD080C0" w:rsidR="005B3CE8" w:rsidRPr="00215219" w:rsidRDefault="00F75FE1" w:rsidP="005B3CE8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Name of Company</w:t>
            </w:r>
            <w:r w:rsidR="00FC0329" w:rsidRPr="00215219">
              <w:rPr>
                <w:rFonts w:ascii="Calibri" w:hAnsi="Calibri" w:cs="Calibri"/>
              </w:rPr>
              <w:t xml:space="preserve">                                                           </w:t>
            </w:r>
            <w:r w:rsidR="0043459A" w:rsidRPr="00215219">
              <w:rPr>
                <w:rFonts w:ascii="Calibri" w:hAnsi="Calibri" w:cs="Calibri"/>
              </w:rPr>
              <w:t>Registration Number</w:t>
            </w:r>
          </w:p>
          <w:p w14:paraId="772542BD" w14:textId="77777777" w:rsidR="0043459A" w:rsidRPr="00215219" w:rsidRDefault="0043459A" w:rsidP="0043459A">
            <w:pPr>
              <w:pStyle w:val="Underline"/>
              <w:rPr>
                <w:rFonts w:ascii="Calibri" w:hAnsi="Calibri" w:cs="Calibri"/>
              </w:rPr>
            </w:pPr>
          </w:p>
          <w:p w14:paraId="5A72563C" w14:textId="77777777" w:rsidR="00F75FE1" w:rsidRPr="00215219" w:rsidRDefault="0043459A" w:rsidP="005B3CE8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Address                     </w:t>
            </w:r>
            <w:r w:rsidR="00BB4EEA" w:rsidRPr="00215219">
              <w:rPr>
                <w:rFonts w:ascii="Calibri" w:hAnsi="Calibri" w:cs="Calibri"/>
              </w:rPr>
              <w:t xml:space="preserve">      </w:t>
            </w:r>
            <w:r w:rsidR="002E000F" w:rsidRPr="00215219">
              <w:rPr>
                <w:rFonts w:ascii="Calibri" w:hAnsi="Calibri" w:cs="Calibri"/>
              </w:rPr>
              <w:t xml:space="preserve">        City                </w:t>
            </w:r>
            <w:r w:rsidR="00BB4EEA" w:rsidRPr="00215219">
              <w:rPr>
                <w:rFonts w:ascii="Calibri" w:hAnsi="Calibri" w:cs="Calibri"/>
              </w:rPr>
              <w:t>Country</w:t>
            </w:r>
            <w:r w:rsidRPr="00215219">
              <w:rPr>
                <w:rFonts w:ascii="Calibri" w:hAnsi="Calibri" w:cs="Calibri"/>
              </w:rPr>
              <w:t xml:space="preserve">         </w:t>
            </w:r>
            <w:r w:rsidR="00DC1E14" w:rsidRPr="00215219">
              <w:rPr>
                <w:rFonts w:ascii="Calibri" w:hAnsi="Calibri" w:cs="Calibri"/>
              </w:rPr>
              <w:t xml:space="preserve">|         </w:t>
            </w:r>
            <w:r w:rsidR="007A255A" w:rsidRPr="00215219">
              <w:rPr>
                <w:rFonts w:ascii="Calibri" w:hAnsi="Calibri" w:cs="Calibri"/>
              </w:rPr>
              <w:t xml:space="preserve">  Phone                      |           website </w:t>
            </w:r>
            <w:r w:rsidR="00A87332" w:rsidRPr="00215219">
              <w:rPr>
                <w:rFonts w:ascii="Calibri" w:hAnsi="Calibri" w:cs="Calibri"/>
              </w:rPr>
              <w:t xml:space="preserve"> </w:t>
            </w:r>
          </w:p>
          <w:p w14:paraId="4B04D490" w14:textId="77777777" w:rsidR="007A255A" w:rsidRPr="00215219" w:rsidRDefault="007A255A" w:rsidP="005B3CE8">
            <w:pPr>
              <w:rPr>
                <w:rFonts w:ascii="Calibri" w:hAnsi="Calibri" w:cs="Calibri"/>
              </w:rPr>
            </w:pPr>
          </w:p>
          <w:p w14:paraId="20106734" w14:textId="77777777" w:rsidR="000D7A1E" w:rsidRPr="00215219" w:rsidRDefault="000D7A1E" w:rsidP="007A255A">
            <w:pPr>
              <w:pStyle w:val="Heading1"/>
              <w:jc w:val="left"/>
              <w:rPr>
                <w:rFonts w:ascii="Calibri" w:hAnsi="Calibri" w:cs="Calibri"/>
              </w:rPr>
            </w:pPr>
          </w:p>
          <w:p w14:paraId="2FB1F29A" w14:textId="5CD986AC" w:rsidR="007A255A" w:rsidRPr="00215219" w:rsidRDefault="007A255A" w:rsidP="007A255A">
            <w:pPr>
              <w:pStyle w:val="Heading1"/>
              <w:jc w:val="left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contact person</w:t>
            </w:r>
          </w:p>
          <w:p w14:paraId="180343B2" w14:textId="77777777" w:rsidR="007A255A" w:rsidRPr="00215219" w:rsidRDefault="007A255A" w:rsidP="007A255A">
            <w:pPr>
              <w:pStyle w:val="Underline"/>
              <w:rPr>
                <w:rFonts w:ascii="Calibri" w:hAnsi="Calibri" w:cs="Calibri"/>
              </w:rPr>
            </w:pPr>
          </w:p>
          <w:p w14:paraId="6D3672A8" w14:textId="77777777" w:rsidR="000D7A1E" w:rsidRPr="00215219" w:rsidRDefault="000D7A1E" w:rsidP="007A255A">
            <w:pPr>
              <w:pStyle w:val="Underline"/>
              <w:rPr>
                <w:rFonts w:ascii="Calibri" w:hAnsi="Calibri" w:cs="Calibri"/>
              </w:rPr>
            </w:pPr>
          </w:p>
          <w:p w14:paraId="363CD395" w14:textId="55CF3B6A" w:rsidR="007A255A" w:rsidRPr="00215219" w:rsidRDefault="007A255A" w:rsidP="007A255A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Name                                                           Role</w:t>
            </w:r>
            <w:r w:rsidR="00496494" w:rsidRPr="00215219">
              <w:rPr>
                <w:rFonts w:ascii="Calibri" w:hAnsi="Calibri" w:cs="Calibri"/>
              </w:rPr>
              <w:t xml:space="preserve">                          Phone                         Email</w:t>
            </w:r>
          </w:p>
          <w:p w14:paraId="7EAE8A00" w14:textId="57773C8F" w:rsidR="007A255A" w:rsidRPr="00215219" w:rsidRDefault="007A255A" w:rsidP="007A255A">
            <w:pPr>
              <w:rPr>
                <w:rFonts w:ascii="Calibri" w:hAnsi="Calibri" w:cs="Calibri"/>
              </w:rPr>
            </w:pPr>
          </w:p>
        </w:tc>
      </w:tr>
      <w:tr w:rsidR="000B545F" w:rsidRPr="00215219" w14:paraId="1B394E74" w14:textId="77777777" w:rsidTr="3E89BD2E">
        <w:trPr>
          <w:trHeight w:val="236"/>
          <w:jc w:val="center"/>
        </w:trPr>
        <w:tc>
          <w:tcPr>
            <w:tcW w:w="10058" w:type="dxa"/>
            <w:gridSpan w:val="4"/>
          </w:tcPr>
          <w:p w14:paraId="27677079" w14:textId="2DF2002B" w:rsidR="005B3CE8" w:rsidRPr="00215219" w:rsidRDefault="00496494" w:rsidP="000B545F">
            <w:pPr>
              <w:rPr>
                <w:rFonts w:ascii="Calibri" w:hAnsi="Calibri" w:cs="Calibri"/>
              </w:rPr>
            </w:pPr>
            <w:r w:rsidRPr="3E89BD2E">
              <w:rPr>
                <w:rFonts w:ascii="Calibri" w:hAnsi="Calibri" w:cs="Calibri"/>
                <w:b/>
                <w:bCs/>
              </w:rPr>
              <w:t>Proposed</w:t>
            </w:r>
            <w:r w:rsidR="007A2E71" w:rsidRPr="3E89BD2E">
              <w:rPr>
                <w:rFonts w:ascii="Calibri" w:hAnsi="Calibri" w:cs="Calibri"/>
                <w:b/>
                <w:bCs/>
              </w:rPr>
              <w:t xml:space="preserve"> Tier Level</w:t>
            </w:r>
            <w:r w:rsidR="38440AA5" w:rsidRPr="3E89BD2E">
              <w:rPr>
                <w:rFonts w:ascii="Calibri" w:hAnsi="Calibri" w:cs="Calibri"/>
                <w:b/>
                <w:bCs/>
              </w:rPr>
              <w:t xml:space="preserve"> (select one)</w:t>
            </w:r>
            <w:r w:rsidR="005B3CE8" w:rsidRPr="3E89BD2E">
              <w:rPr>
                <w:rFonts w:ascii="Calibri" w:hAnsi="Calibri" w:cs="Calibri"/>
                <w:b/>
                <w:bCs/>
              </w:rPr>
              <w:t>:</w:t>
            </w:r>
            <w:r w:rsidR="007A2E71" w:rsidRPr="3E89BD2E">
              <w:rPr>
                <w:rFonts w:ascii="Calibri" w:hAnsi="Calibri" w:cs="Calibri"/>
              </w:rPr>
              <w:t xml:space="preserve"> </w:t>
            </w:r>
            <w:r w:rsidR="000B545F" w:rsidRPr="3E89BD2E">
              <w:rPr>
                <w:rFonts w:ascii="Calibri" w:hAnsi="Calibri" w:cs="Calibri"/>
              </w:rPr>
              <w:t xml:space="preserve"> </w:t>
            </w:r>
            <w:bookmarkStart w:id="0" w:name="_Int_GcFakJkN"/>
            <w:sdt>
              <w:sdtPr>
                <w:rPr>
                  <w:rFonts w:ascii="Calibri" w:hAnsi="Calibri" w:cs="Calibri"/>
                </w:rPr>
                <w:id w:val="-5532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DD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6F2FE699" w:rsidRPr="3E89BD2E">
              <w:rPr>
                <w:rFonts w:ascii="Calibri" w:hAnsi="Calibri" w:cs="Calibri"/>
              </w:rPr>
              <w:t xml:space="preserve">Preferred </w:t>
            </w:r>
            <w:bookmarkEnd w:id="0"/>
            <w:r w:rsidR="000B545F" w:rsidRPr="3E89BD2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5925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B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B545F" w:rsidRPr="3E89BD2E">
              <w:rPr>
                <w:rFonts w:ascii="Calibri" w:hAnsi="Calibri" w:cs="Calibri"/>
              </w:rPr>
              <w:t xml:space="preserve"> </w:t>
            </w:r>
            <w:r w:rsidR="495A81D8" w:rsidRPr="3E89BD2E">
              <w:rPr>
                <w:rFonts w:ascii="Calibri" w:hAnsi="Calibri" w:cs="Calibri"/>
              </w:rPr>
              <w:t>Premier</w:t>
            </w:r>
          </w:p>
          <w:p w14:paraId="23FECA46" w14:textId="77777777" w:rsidR="000B545F" w:rsidRPr="00215219" w:rsidRDefault="000B545F" w:rsidP="000B545F">
            <w:pPr>
              <w:rPr>
                <w:rFonts w:ascii="Calibri" w:hAnsi="Calibri" w:cs="Calibri"/>
              </w:rPr>
            </w:pPr>
          </w:p>
          <w:tbl>
            <w:tblPr>
              <w:tblStyle w:val="PlainTable3"/>
              <w:tblW w:w="9240" w:type="dxa"/>
              <w:tblLayout w:type="fixed"/>
              <w:tblLook w:val="0420" w:firstRow="1" w:lastRow="0" w:firstColumn="0" w:lastColumn="0" w:noHBand="0" w:noVBand="1"/>
            </w:tblPr>
            <w:tblGrid>
              <w:gridCol w:w="3772"/>
              <w:gridCol w:w="1628"/>
              <w:gridCol w:w="3840"/>
            </w:tblGrid>
            <w:tr w:rsidR="00D51AFB" w:rsidRPr="00215219" w14:paraId="614F2A56" w14:textId="77777777" w:rsidTr="00C514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1"/>
              </w:trPr>
              <w:tc>
                <w:tcPr>
                  <w:tcW w:w="3772" w:type="dxa"/>
                  <w:hideMark/>
                </w:tcPr>
                <w:p w14:paraId="71518E31" w14:textId="77777777" w:rsidR="00D51AFB" w:rsidRPr="00215219" w:rsidRDefault="00D51AFB" w:rsidP="00D85D7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15219">
                    <w:rPr>
                      <w:rFonts w:ascii="Calibri" w:hAnsi="Calibri" w:cs="Calibri"/>
                      <w:sz w:val="18"/>
                      <w:szCs w:val="18"/>
                    </w:rPr>
                    <w:t>Requirements</w:t>
                  </w:r>
                </w:p>
              </w:tc>
              <w:tc>
                <w:tcPr>
                  <w:tcW w:w="1628" w:type="dxa"/>
                  <w:hideMark/>
                </w:tcPr>
                <w:p w14:paraId="60C8D0B4" w14:textId="48555F03" w:rsidR="00D51AFB" w:rsidRPr="00215219" w:rsidRDefault="00D51AFB" w:rsidP="1D14C804">
                  <w:pPr>
                    <w:spacing w:line="259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15219">
                    <w:rPr>
                      <w:rFonts w:ascii="Calibri" w:hAnsi="Calibri" w:cs="Calibri"/>
                      <w:sz w:val="18"/>
                      <w:szCs w:val="18"/>
                    </w:rPr>
                    <w:t>Preferred</w:t>
                  </w:r>
                </w:p>
              </w:tc>
              <w:tc>
                <w:tcPr>
                  <w:tcW w:w="3840" w:type="dxa"/>
                  <w:hideMark/>
                </w:tcPr>
                <w:p w14:paraId="55816D69" w14:textId="526992E0" w:rsidR="00D51AFB" w:rsidRPr="00215219" w:rsidRDefault="00D51AFB" w:rsidP="1D14C804">
                  <w:pPr>
                    <w:spacing w:line="259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15219">
                    <w:rPr>
                      <w:rFonts w:ascii="Calibri" w:hAnsi="Calibri" w:cs="Calibri"/>
                      <w:sz w:val="18"/>
                      <w:szCs w:val="18"/>
                    </w:rPr>
                    <w:t>Premier</w:t>
                  </w:r>
                </w:p>
              </w:tc>
            </w:tr>
            <w:tr w:rsidR="00C514D0" w:rsidRPr="00215219" w14:paraId="2FCB7130" w14:textId="77777777" w:rsidTr="00C514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tcW w:w="3772" w:type="dxa"/>
                  <w:hideMark/>
                </w:tcPr>
                <w:p w14:paraId="492DA90F" w14:textId="73F6D47F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 xml:space="preserve">Cumulative # Projects Certified (lifetime) </w:t>
                  </w:r>
                </w:p>
              </w:tc>
              <w:tc>
                <w:tcPr>
                  <w:tcW w:w="1628" w:type="dxa"/>
                  <w:hideMark/>
                </w:tcPr>
                <w:p w14:paraId="70DCD80D" w14:textId="0422356B" w:rsidR="00C514D0" w:rsidRPr="00215219" w:rsidRDefault="00D643F5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40" w:type="dxa"/>
                  <w:hideMark/>
                </w:tcPr>
                <w:p w14:paraId="745D0666" w14:textId="6DC45457" w:rsidR="00C514D0" w:rsidRPr="00215219" w:rsidRDefault="00D643F5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10</w:t>
                  </w:r>
                  <w:r w:rsidR="00C514D0"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+</w:t>
                  </w:r>
                </w:p>
              </w:tc>
            </w:tr>
            <w:tr w:rsidR="00C514D0" w:rsidRPr="00215219" w14:paraId="7E13385D" w14:textId="77777777" w:rsidTr="00C514D0">
              <w:trPr>
                <w:trHeight w:val="272"/>
              </w:trPr>
              <w:tc>
                <w:tcPr>
                  <w:tcW w:w="3772" w:type="dxa"/>
                  <w:hideMark/>
                </w:tcPr>
                <w:p w14:paraId="2AC21B46" w14:textId="105B74B2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>Floor Area Certified (annual)</w:t>
                  </w:r>
                </w:p>
              </w:tc>
              <w:tc>
                <w:tcPr>
                  <w:tcW w:w="1628" w:type="dxa"/>
                  <w:hideMark/>
                </w:tcPr>
                <w:p w14:paraId="3B31724F" w14:textId="27CA9A3C" w:rsidR="00C514D0" w:rsidRDefault="00FC0C45" w:rsidP="00C514D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5</w:t>
                  </w:r>
                  <w:r w:rsidR="00C514D0"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 xml:space="preserve"> projects or </w:t>
                  </w:r>
                </w:p>
                <w:p w14:paraId="739D284A" w14:textId="72FB0E79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50,000 SQM</w:t>
                  </w:r>
                </w:p>
              </w:tc>
              <w:tc>
                <w:tcPr>
                  <w:tcW w:w="3840" w:type="dxa"/>
                  <w:hideMark/>
                </w:tcPr>
                <w:p w14:paraId="2960B52D" w14:textId="7B65ADC2" w:rsidR="00C514D0" w:rsidRPr="00215219" w:rsidRDefault="5A83CBC4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 xml:space="preserve">10 projects or </w:t>
                  </w:r>
                  <w:r w:rsidR="00C514D0"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500,000 SQM</w:t>
                  </w:r>
                </w:p>
              </w:tc>
            </w:tr>
            <w:tr w:rsidR="00C514D0" w:rsidRPr="00215219" w14:paraId="22E126D6" w14:textId="77777777" w:rsidTr="00C514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tcW w:w="3772" w:type="dxa"/>
                  <w:hideMark/>
                </w:tcPr>
                <w:p w14:paraId="349CFA48" w14:textId="506176D8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>EDGE featured on website, social, etc.</w:t>
                  </w:r>
                </w:p>
              </w:tc>
              <w:tc>
                <w:tcPr>
                  <w:tcW w:w="1628" w:type="dxa"/>
                  <w:hideMark/>
                </w:tcPr>
                <w:p w14:paraId="053A7207" w14:textId="4C2EBE39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Required</w:t>
                  </w:r>
                </w:p>
              </w:tc>
              <w:tc>
                <w:tcPr>
                  <w:tcW w:w="3840" w:type="dxa"/>
                  <w:hideMark/>
                </w:tcPr>
                <w:p w14:paraId="498588E2" w14:textId="34FD1FEB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Required</w:t>
                  </w:r>
                </w:p>
              </w:tc>
            </w:tr>
            <w:tr w:rsidR="00C514D0" w:rsidRPr="00215219" w14:paraId="5D6D04FD" w14:textId="77777777" w:rsidTr="00C514D0">
              <w:trPr>
                <w:trHeight w:val="272"/>
              </w:trPr>
              <w:tc>
                <w:tcPr>
                  <w:tcW w:w="3772" w:type="dxa"/>
                  <w:hideMark/>
                </w:tcPr>
                <w:p w14:paraId="329BA653" w14:textId="38D4173F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>EDGE Discovery Workshops (intro)</w:t>
                  </w:r>
                </w:p>
              </w:tc>
              <w:tc>
                <w:tcPr>
                  <w:tcW w:w="1628" w:type="dxa"/>
                  <w:hideMark/>
                </w:tcPr>
                <w:p w14:paraId="18489C0A" w14:textId="1F3FD0EA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0" w:type="dxa"/>
                  <w:hideMark/>
                </w:tcPr>
                <w:p w14:paraId="66C98E82" w14:textId="6BA5C367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3</w:t>
                  </w:r>
                </w:p>
              </w:tc>
            </w:tr>
            <w:tr w:rsidR="00C514D0" w:rsidRPr="00215219" w14:paraId="48967D5F" w14:textId="77777777" w:rsidTr="00C514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tcW w:w="3772" w:type="dxa"/>
                  <w:hideMark/>
                </w:tcPr>
                <w:p w14:paraId="3A65501A" w14:textId="0C3EBF7C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>Submit case study for every project</w:t>
                  </w:r>
                </w:p>
              </w:tc>
              <w:tc>
                <w:tcPr>
                  <w:tcW w:w="1628" w:type="dxa"/>
                  <w:hideMark/>
                </w:tcPr>
                <w:p w14:paraId="5BBEC864" w14:textId="09B1B9A9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Required</w:t>
                  </w:r>
                </w:p>
              </w:tc>
              <w:tc>
                <w:tcPr>
                  <w:tcW w:w="3840" w:type="dxa"/>
                  <w:hideMark/>
                </w:tcPr>
                <w:p w14:paraId="30D72440" w14:textId="752A1561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Required</w:t>
                  </w:r>
                </w:p>
              </w:tc>
            </w:tr>
            <w:tr w:rsidR="00C514D0" w:rsidRPr="00215219" w14:paraId="45EF23EF" w14:textId="77777777" w:rsidTr="00C514D0">
              <w:trPr>
                <w:trHeight w:val="272"/>
              </w:trPr>
              <w:tc>
                <w:tcPr>
                  <w:tcW w:w="3772" w:type="dxa"/>
                  <w:hideMark/>
                </w:tcPr>
                <w:p w14:paraId="50548259" w14:textId="454236D3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>Technical Staff</w:t>
                  </w:r>
                </w:p>
              </w:tc>
              <w:tc>
                <w:tcPr>
                  <w:tcW w:w="1628" w:type="dxa"/>
                  <w:hideMark/>
                </w:tcPr>
                <w:p w14:paraId="55196C31" w14:textId="239AF2CC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1 Expert, Auditor, and/or Faculty</w:t>
                  </w:r>
                </w:p>
              </w:tc>
              <w:tc>
                <w:tcPr>
                  <w:tcW w:w="3840" w:type="dxa"/>
                  <w:hideMark/>
                </w:tcPr>
                <w:p w14:paraId="50765C1E" w14:textId="0F563C7D" w:rsidR="00C514D0" w:rsidRDefault="00C514D0" w:rsidP="00C514D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2+ Experts</w:t>
                  </w:r>
                  <w:r w:rsidR="2CE31CEF"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 xml:space="preserve"> </w:t>
                  </w:r>
                </w:p>
                <w:p w14:paraId="1E6C9079" w14:textId="26EA2255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 xml:space="preserve">At least 1 </w:t>
                  </w:r>
                  <w:r w:rsidR="2385B410"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 xml:space="preserve">Auditor and 1 </w:t>
                  </w: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Faculty</w:t>
                  </w:r>
                </w:p>
              </w:tc>
            </w:tr>
            <w:tr w:rsidR="00C514D0" w:rsidRPr="00215219" w14:paraId="37265EEF" w14:textId="77777777" w:rsidTr="00C514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tcW w:w="3772" w:type="dxa"/>
                  <w:hideMark/>
                </w:tcPr>
                <w:p w14:paraId="02426796" w14:textId="05D57F29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>Offer Expert Paid Trainings</w:t>
                  </w:r>
                </w:p>
              </w:tc>
              <w:tc>
                <w:tcPr>
                  <w:tcW w:w="1628" w:type="dxa"/>
                  <w:hideMark/>
                </w:tcPr>
                <w:p w14:paraId="488C9E36" w14:textId="31DFF7C1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0" w:type="dxa"/>
                  <w:hideMark/>
                </w:tcPr>
                <w:p w14:paraId="3970CAF1" w14:textId="74CD84F8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1</w:t>
                  </w:r>
                </w:p>
              </w:tc>
            </w:tr>
            <w:tr w:rsidR="00C514D0" w:rsidRPr="00215219" w14:paraId="290F3D67" w14:textId="77777777" w:rsidTr="00C514D0">
              <w:trPr>
                <w:trHeight w:val="272"/>
              </w:trPr>
              <w:tc>
                <w:tcPr>
                  <w:tcW w:w="3772" w:type="dxa"/>
                  <w:hideMark/>
                </w:tcPr>
                <w:p w14:paraId="5614D96E" w14:textId="591C29D7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dark1"/>
                      <w:kern w:val="24"/>
                      <w:sz w:val="16"/>
                      <w:szCs w:val="16"/>
                    </w:rPr>
                    <w:t># Meetings with Potential Clients</w:t>
                  </w:r>
                </w:p>
              </w:tc>
              <w:tc>
                <w:tcPr>
                  <w:tcW w:w="1628" w:type="dxa"/>
                  <w:hideMark/>
                </w:tcPr>
                <w:p w14:paraId="78E62C4C" w14:textId="049F8645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840" w:type="dxa"/>
                  <w:hideMark/>
                </w:tcPr>
                <w:p w14:paraId="3D98C6CB" w14:textId="3EBA6336" w:rsidR="00C514D0" w:rsidRPr="00215219" w:rsidRDefault="00C514D0" w:rsidP="00C514D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 w:themeColor="dark1"/>
                      <w:kern w:val="24"/>
                      <w:sz w:val="16"/>
                      <w:szCs w:val="16"/>
                    </w:rPr>
                    <w:t>40</w:t>
                  </w:r>
                </w:p>
              </w:tc>
            </w:tr>
          </w:tbl>
          <w:p w14:paraId="2712E71F" w14:textId="50499C3B" w:rsidR="00D85D7A" w:rsidRPr="00215219" w:rsidRDefault="00D85D7A" w:rsidP="000B545F">
            <w:pPr>
              <w:rPr>
                <w:rFonts w:ascii="Calibri" w:hAnsi="Calibri" w:cs="Calibri"/>
              </w:rPr>
            </w:pPr>
          </w:p>
        </w:tc>
      </w:tr>
      <w:tr w:rsidR="000B545F" w:rsidRPr="00215219" w14:paraId="5151D510" w14:textId="77777777" w:rsidTr="3E89BD2E">
        <w:trPr>
          <w:trHeight w:val="236"/>
          <w:jc w:val="center"/>
        </w:trPr>
        <w:tc>
          <w:tcPr>
            <w:tcW w:w="10058" w:type="dxa"/>
            <w:gridSpan w:val="4"/>
            <w:vAlign w:val="center"/>
          </w:tcPr>
          <w:p w14:paraId="1BE6DCBC" w14:textId="77777777" w:rsidR="007536F0" w:rsidRPr="00215219" w:rsidRDefault="007536F0" w:rsidP="000B545F">
            <w:pPr>
              <w:pStyle w:val="Heading2"/>
              <w:rPr>
                <w:rFonts w:ascii="Calibri" w:hAnsi="Calibri" w:cs="Calibri"/>
              </w:rPr>
            </w:pPr>
          </w:p>
          <w:p w14:paraId="06845FD7" w14:textId="2AFF0E42" w:rsidR="000B545F" w:rsidRPr="00215219" w:rsidRDefault="00B57FA1" w:rsidP="000B545F">
            <w:pPr>
              <w:pStyle w:val="Heading2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PROJECT </w:t>
            </w:r>
            <w:r w:rsidR="006E510A" w:rsidRPr="00215219">
              <w:rPr>
                <w:rFonts w:ascii="Calibri" w:hAnsi="Calibri" w:cs="Calibri"/>
              </w:rPr>
              <w:t>experience</w:t>
            </w:r>
            <w:r w:rsidRPr="00215219">
              <w:rPr>
                <w:rFonts w:ascii="Calibri" w:hAnsi="Calibri" w:cs="Calibri"/>
              </w:rPr>
              <w:t xml:space="preserve"> </w:t>
            </w:r>
            <w:r w:rsidRPr="00215219">
              <w:rPr>
                <w:rFonts w:ascii="Calibri" w:hAnsi="Calibri" w:cs="Calibri"/>
                <w:b w:val="0"/>
                <w:bCs/>
              </w:rPr>
              <w:t>(EDGE EXPERT/CONSULTANT)</w:t>
            </w:r>
          </w:p>
          <w:p w14:paraId="196BA2D0" w14:textId="054AA69F" w:rsidR="007536F0" w:rsidRPr="00215219" w:rsidRDefault="007536F0" w:rsidP="007536F0">
            <w:pPr>
              <w:rPr>
                <w:rFonts w:ascii="Calibri" w:hAnsi="Calibri" w:cs="Calibri"/>
              </w:rPr>
            </w:pPr>
          </w:p>
        </w:tc>
      </w:tr>
      <w:tr w:rsidR="000B545F" w:rsidRPr="00215219" w14:paraId="05A51278" w14:textId="77777777" w:rsidTr="3E89BD2E">
        <w:trPr>
          <w:trHeight w:val="236"/>
          <w:jc w:val="center"/>
        </w:trPr>
        <w:tc>
          <w:tcPr>
            <w:tcW w:w="5067" w:type="dxa"/>
            <w:gridSpan w:val="2"/>
          </w:tcPr>
          <w:p w14:paraId="3E195A46" w14:textId="0577EC09" w:rsidR="000B545F" w:rsidRPr="00215219" w:rsidRDefault="0094295E" w:rsidP="000B545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Total # Projects Certified (lifetime) ________________</w:t>
            </w:r>
          </w:p>
        </w:tc>
        <w:tc>
          <w:tcPr>
            <w:tcW w:w="4991" w:type="dxa"/>
            <w:gridSpan w:val="2"/>
          </w:tcPr>
          <w:p w14:paraId="6DA8F3FD" w14:textId="045CACF7" w:rsidR="000B545F" w:rsidRPr="00215219" w:rsidRDefault="00CF11E2" w:rsidP="000B545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Volume of Floor Area Certified</w:t>
            </w:r>
            <w:r w:rsidR="00FB7F8E">
              <w:rPr>
                <w:rFonts w:ascii="Calibri" w:hAnsi="Calibri" w:cs="Calibri"/>
              </w:rPr>
              <w:t xml:space="preserve"> (NEW)</w:t>
            </w:r>
            <w:r w:rsidR="003E3C5B" w:rsidRPr="00215219">
              <w:rPr>
                <w:rFonts w:ascii="Calibri" w:hAnsi="Calibri" w:cs="Calibri"/>
              </w:rPr>
              <w:t xml:space="preserve"> ___________</w:t>
            </w:r>
            <w:r w:rsidR="004B1E4B" w:rsidRPr="00215219">
              <w:rPr>
                <w:rFonts w:ascii="Calibri" w:hAnsi="Calibri" w:cs="Calibri"/>
              </w:rPr>
              <w:t xml:space="preserve"> </w:t>
            </w:r>
            <w:r w:rsidR="000B545F" w:rsidRPr="00215219">
              <w:rPr>
                <w:rFonts w:ascii="Calibri" w:hAnsi="Calibri" w:cs="Calibri"/>
              </w:rPr>
              <w:t xml:space="preserve"> </w:t>
            </w:r>
          </w:p>
        </w:tc>
      </w:tr>
      <w:tr w:rsidR="000B545F" w:rsidRPr="00215219" w14:paraId="6F4D8A04" w14:textId="77777777" w:rsidTr="3E89BD2E">
        <w:trPr>
          <w:trHeight w:val="236"/>
          <w:jc w:val="center"/>
        </w:trPr>
        <w:tc>
          <w:tcPr>
            <w:tcW w:w="10058" w:type="dxa"/>
            <w:gridSpan w:val="4"/>
          </w:tcPr>
          <w:p w14:paraId="4AE9FB23" w14:textId="28C424D4" w:rsidR="00873B4B" w:rsidRPr="00215219" w:rsidRDefault="003E3C5B" w:rsidP="74315B84">
            <w:pPr>
              <w:pStyle w:val="Underline"/>
              <w:rPr>
                <w:rFonts w:ascii="Calibri" w:hAnsi="Calibri" w:cs="Calibri"/>
                <w:i/>
                <w:iCs/>
              </w:rPr>
            </w:pPr>
            <w:r w:rsidRPr="00215219">
              <w:rPr>
                <w:rFonts w:ascii="Calibri" w:hAnsi="Calibri" w:cs="Calibri"/>
                <w:i/>
                <w:iCs/>
              </w:rPr>
              <w:t xml:space="preserve">Submit project names and hyperlinks to each case </w:t>
            </w:r>
            <w:r w:rsidR="33E755A7" w:rsidRPr="00215219">
              <w:rPr>
                <w:rFonts w:ascii="Calibri" w:hAnsi="Calibri" w:cs="Calibri"/>
                <w:i/>
                <w:iCs/>
              </w:rPr>
              <w:t>study</w:t>
            </w:r>
            <w:r w:rsidRPr="00215219">
              <w:rPr>
                <w:rFonts w:ascii="Calibri" w:hAnsi="Calibri" w:cs="Calibri"/>
                <w:i/>
                <w:iCs/>
              </w:rPr>
              <w:t xml:space="preserve"> on edgebuildings.com. </w:t>
            </w:r>
            <w:r w:rsidR="0025486F" w:rsidRPr="00215219">
              <w:rPr>
                <w:rFonts w:ascii="Calibri" w:hAnsi="Calibri" w:cs="Calibri"/>
                <w:i/>
                <w:iCs/>
              </w:rPr>
              <w:t xml:space="preserve">Projects must achieve a minimum of preliminary certification to </w:t>
            </w:r>
            <w:r w:rsidR="00873B4B" w:rsidRPr="00215219">
              <w:rPr>
                <w:rFonts w:ascii="Calibri" w:hAnsi="Calibri" w:cs="Calibri"/>
                <w:i/>
                <w:iCs/>
              </w:rPr>
              <w:t>count towards experience. Please provide links to each study as evidence.</w:t>
            </w:r>
          </w:p>
          <w:p w14:paraId="73C8B596" w14:textId="77777777" w:rsidR="007A652D" w:rsidRPr="00215219" w:rsidRDefault="007A652D" w:rsidP="000B545F">
            <w:pPr>
              <w:pStyle w:val="Underline"/>
              <w:rPr>
                <w:rFonts w:ascii="Calibri" w:hAnsi="Calibri" w:cs="Calibri"/>
                <w:i/>
                <w:iCs/>
              </w:rPr>
            </w:pPr>
          </w:p>
          <w:p w14:paraId="20F5F313" w14:textId="77777777" w:rsidR="007A652D" w:rsidRPr="00215219" w:rsidRDefault="007A652D" w:rsidP="000B545F">
            <w:pPr>
              <w:pStyle w:val="Underline"/>
              <w:rPr>
                <w:rFonts w:ascii="Calibri" w:hAnsi="Calibri" w:cs="Calibri"/>
                <w:i/>
                <w:iCs/>
              </w:rPr>
            </w:pPr>
            <w:r w:rsidRPr="00215219">
              <w:rPr>
                <w:rFonts w:ascii="Calibri" w:hAnsi="Calibri" w:cs="Calibri"/>
                <w:i/>
                <w:iCs/>
              </w:rPr>
              <w:t xml:space="preserve">LINKS: </w:t>
            </w:r>
          </w:p>
          <w:p w14:paraId="360DFE89" w14:textId="77777777" w:rsidR="007A652D" w:rsidRPr="00215219" w:rsidRDefault="007A652D" w:rsidP="000B545F">
            <w:pPr>
              <w:pStyle w:val="Underline"/>
              <w:rPr>
                <w:rFonts w:ascii="Calibri" w:hAnsi="Calibri" w:cs="Calibri"/>
                <w:i/>
                <w:iCs/>
              </w:rPr>
            </w:pPr>
          </w:p>
          <w:p w14:paraId="2DF40DF9" w14:textId="77777777" w:rsidR="00094C26" w:rsidRPr="00215219" w:rsidRDefault="00094C26" w:rsidP="000B545F">
            <w:pPr>
              <w:pStyle w:val="Underline"/>
              <w:rPr>
                <w:rFonts w:ascii="Calibri" w:hAnsi="Calibri" w:cs="Calibri"/>
                <w:i/>
                <w:iCs/>
              </w:rPr>
            </w:pPr>
          </w:p>
          <w:p w14:paraId="60329568" w14:textId="77777777" w:rsidR="00094C26" w:rsidRPr="00215219" w:rsidRDefault="00094C26" w:rsidP="000B545F">
            <w:pPr>
              <w:pStyle w:val="Underline"/>
              <w:rPr>
                <w:rFonts w:ascii="Calibri" w:hAnsi="Calibri" w:cs="Calibri"/>
                <w:i/>
                <w:iCs/>
              </w:rPr>
            </w:pPr>
          </w:p>
          <w:p w14:paraId="40F4181B" w14:textId="69BD39E0" w:rsidR="00094C26" w:rsidRPr="00215219" w:rsidRDefault="00094C26" w:rsidP="000B545F">
            <w:pPr>
              <w:pStyle w:val="Underline"/>
              <w:rPr>
                <w:rFonts w:ascii="Calibri" w:hAnsi="Calibri" w:cs="Calibri"/>
                <w:i/>
                <w:iCs/>
              </w:rPr>
            </w:pPr>
          </w:p>
        </w:tc>
      </w:tr>
      <w:tr w:rsidR="005B573D" w:rsidRPr="00215219" w14:paraId="07F282DC" w14:textId="77777777" w:rsidTr="3E89BD2E">
        <w:trPr>
          <w:trHeight w:val="236"/>
          <w:jc w:val="center"/>
        </w:trPr>
        <w:tc>
          <w:tcPr>
            <w:tcW w:w="10058" w:type="dxa"/>
            <w:gridSpan w:val="4"/>
            <w:vAlign w:val="center"/>
          </w:tcPr>
          <w:p w14:paraId="0CB49CDD" w14:textId="07042F2A" w:rsidR="005B573D" w:rsidRPr="00215219" w:rsidRDefault="00F74E61" w:rsidP="005B573D">
            <w:pPr>
              <w:pStyle w:val="Underline"/>
              <w:rPr>
                <w:rFonts w:ascii="Calibri" w:hAnsi="Calibri" w:cs="Calibri"/>
                <w:b/>
                <w:bCs/>
              </w:rPr>
            </w:pPr>
            <w:r w:rsidRPr="00215219">
              <w:rPr>
                <w:rFonts w:ascii="Calibri" w:hAnsi="Calibri" w:cs="Calibri"/>
                <w:b/>
                <w:bCs/>
              </w:rPr>
              <w:t>WEBSITE AND SOCIAL MEDIA</w:t>
            </w:r>
            <w:r w:rsidR="005B573D" w:rsidRPr="0021521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32086F" w:rsidRPr="00215219" w14:paraId="0843628C" w14:textId="77777777" w:rsidTr="3E89BD2E">
        <w:trPr>
          <w:trHeight w:val="236"/>
          <w:jc w:val="center"/>
        </w:trPr>
        <w:tc>
          <w:tcPr>
            <w:tcW w:w="10058" w:type="dxa"/>
            <w:gridSpan w:val="4"/>
          </w:tcPr>
          <w:p w14:paraId="25837D4B" w14:textId="5AE9AF55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Is EDGE featured on company </w:t>
            </w:r>
            <w:r w:rsidR="425826FC" w:rsidRPr="00215219">
              <w:rPr>
                <w:rFonts w:ascii="Calibri" w:hAnsi="Calibri" w:cs="Calibri"/>
              </w:rPr>
              <w:t>websites</w:t>
            </w:r>
            <w:r w:rsidRPr="00215219">
              <w:rPr>
                <w:rFonts w:ascii="Calibri" w:hAnsi="Calibri" w:cs="Calibri"/>
              </w:rPr>
              <w:t xml:space="preserve"> and promotion materials? Please provide links below as evidence.</w:t>
            </w:r>
          </w:p>
          <w:p w14:paraId="755B019D" w14:textId="77777777" w:rsidR="007A652D" w:rsidRPr="00215219" w:rsidRDefault="007A652D" w:rsidP="0032086F">
            <w:pPr>
              <w:pStyle w:val="Underline"/>
              <w:rPr>
                <w:rFonts w:ascii="Calibri" w:hAnsi="Calibri" w:cs="Calibri"/>
              </w:rPr>
            </w:pPr>
          </w:p>
          <w:p w14:paraId="751D3AC5" w14:textId="67DB29B1" w:rsidR="007A652D" w:rsidRPr="00215219" w:rsidRDefault="007A652D" w:rsidP="0032086F">
            <w:pPr>
              <w:pStyle w:val="Underline"/>
              <w:rPr>
                <w:rFonts w:ascii="Calibri" w:hAnsi="Calibri" w:cs="Calibri"/>
                <w:i/>
                <w:iCs/>
              </w:rPr>
            </w:pPr>
            <w:r w:rsidRPr="00215219">
              <w:rPr>
                <w:rFonts w:ascii="Calibri" w:hAnsi="Calibri" w:cs="Calibri"/>
                <w:i/>
                <w:iCs/>
              </w:rPr>
              <w:t>LINKS:</w:t>
            </w:r>
          </w:p>
          <w:p w14:paraId="17784E62" w14:textId="77777777" w:rsidR="007A652D" w:rsidRPr="00215219" w:rsidRDefault="007A652D" w:rsidP="0032086F">
            <w:pPr>
              <w:pStyle w:val="Underline"/>
              <w:rPr>
                <w:rFonts w:ascii="Calibri" w:hAnsi="Calibri" w:cs="Calibri"/>
              </w:rPr>
            </w:pPr>
          </w:p>
          <w:p w14:paraId="502CADA2" w14:textId="631EB5D5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Has EDGE been features by your company on social media channels? Please provide links below as evidence.</w:t>
            </w:r>
          </w:p>
          <w:p w14:paraId="69080035" w14:textId="7A048576" w:rsidR="0032086F" w:rsidRPr="00215219" w:rsidRDefault="0032086F" w:rsidP="0032086F">
            <w:pPr>
              <w:pStyle w:val="Underline"/>
              <w:rPr>
                <w:rFonts w:ascii="Calibri" w:hAnsi="Calibri" w:cs="Calibri"/>
                <w:i/>
                <w:iCs/>
              </w:rPr>
            </w:pPr>
          </w:p>
          <w:p w14:paraId="4365004E" w14:textId="7AF2DAC6" w:rsidR="007A652D" w:rsidRPr="00215219" w:rsidRDefault="007A652D" w:rsidP="0032086F">
            <w:pPr>
              <w:pStyle w:val="Underline"/>
              <w:rPr>
                <w:rFonts w:ascii="Calibri" w:hAnsi="Calibri" w:cs="Calibri"/>
                <w:i/>
                <w:iCs/>
              </w:rPr>
            </w:pPr>
            <w:r w:rsidRPr="00215219">
              <w:rPr>
                <w:rFonts w:ascii="Calibri" w:hAnsi="Calibri" w:cs="Calibri"/>
                <w:i/>
                <w:iCs/>
              </w:rPr>
              <w:t>LINKS:</w:t>
            </w:r>
          </w:p>
          <w:p w14:paraId="7D92EAB7" w14:textId="555ACE7A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</w:p>
        </w:tc>
      </w:tr>
      <w:tr w:rsidR="0032086F" w:rsidRPr="00215219" w14:paraId="67CE1AFE" w14:textId="77777777" w:rsidTr="3E89BD2E">
        <w:trPr>
          <w:trHeight w:val="236"/>
          <w:jc w:val="center"/>
        </w:trPr>
        <w:tc>
          <w:tcPr>
            <w:tcW w:w="10058" w:type="dxa"/>
            <w:gridSpan w:val="4"/>
          </w:tcPr>
          <w:p w14:paraId="742FC60F" w14:textId="67BD35A2" w:rsidR="0032086F" w:rsidRPr="00215219" w:rsidRDefault="0032086F" w:rsidP="0032086F">
            <w:pPr>
              <w:rPr>
                <w:rFonts w:ascii="Calibri" w:hAnsi="Calibri" w:cs="Calibri"/>
                <w:b/>
                <w:bCs/>
              </w:rPr>
            </w:pPr>
            <w:r w:rsidRPr="00215219">
              <w:rPr>
                <w:rFonts w:ascii="Calibri" w:hAnsi="Calibri" w:cs="Calibri"/>
                <w:b/>
                <w:bCs/>
              </w:rPr>
              <w:lastRenderedPageBreak/>
              <w:t>CONFERENCES AND EVENTS – (</w:t>
            </w:r>
            <w:r w:rsidR="007A652D" w:rsidRPr="00215219">
              <w:rPr>
                <w:rFonts w:ascii="Calibri" w:hAnsi="Calibri" w:cs="Calibri"/>
                <w:b/>
                <w:bCs/>
              </w:rPr>
              <w:t>Select</w:t>
            </w:r>
            <w:r w:rsidRPr="00215219">
              <w:rPr>
                <w:rFonts w:ascii="Calibri" w:hAnsi="Calibri" w:cs="Calibri"/>
                <w:b/>
                <w:bCs/>
              </w:rPr>
              <w:t xml:space="preserve"> 4)</w:t>
            </w:r>
          </w:p>
        </w:tc>
      </w:tr>
      <w:tr w:rsidR="0032086F" w:rsidRPr="00215219" w14:paraId="0CD66928" w14:textId="77777777" w:rsidTr="3E89BD2E">
        <w:trPr>
          <w:trHeight w:val="236"/>
          <w:jc w:val="center"/>
        </w:trPr>
        <w:tc>
          <w:tcPr>
            <w:tcW w:w="5067" w:type="dxa"/>
            <w:gridSpan w:val="2"/>
          </w:tcPr>
          <w:p w14:paraId="68EE71B1" w14:textId="1DED0CF0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EVENT 1: Title:                                          Format:</w:t>
            </w:r>
          </w:p>
        </w:tc>
        <w:tc>
          <w:tcPr>
            <w:tcW w:w="4991" w:type="dxa"/>
            <w:gridSpan w:val="2"/>
          </w:tcPr>
          <w:p w14:paraId="1E8C70F7" w14:textId="2DF5AC4C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Date:                            # of Attendees:</w:t>
            </w:r>
          </w:p>
        </w:tc>
      </w:tr>
      <w:tr w:rsidR="0032086F" w:rsidRPr="00215219" w14:paraId="2D755BD0" w14:textId="77777777" w:rsidTr="3E89BD2E">
        <w:trPr>
          <w:trHeight w:val="236"/>
          <w:jc w:val="center"/>
        </w:trPr>
        <w:tc>
          <w:tcPr>
            <w:tcW w:w="5067" w:type="dxa"/>
            <w:gridSpan w:val="2"/>
          </w:tcPr>
          <w:p w14:paraId="276D8CF8" w14:textId="661F7628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EVENT 2: Title:                                          Format:</w:t>
            </w:r>
          </w:p>
        </w:tc>
        <w:tc>
          <w:tcPr>
            <w:tcW w:w="4991" w:type="dxa"/>
            <w:gridSpan w:val="2"/>
          </w:tcPr>
          <w:p w14:paraId="30C5C077" w14:textId="31E695D4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Date:                            # of Attendees:</w:t>
            </w:r>
          </w:p>
        </w:tc>
      </w:tr>
      <w:tr w:rsidR="0032086F" w:rsidRPr="00215219" w14:paraId="0F368E29" w14:textId="77777777" w:rsidTr="3E89BD2E">
        <w:trPr>
          <w:trHeight w:val="236"/>
          <w:jc w:val="center"/>
        </w:trPr>
        <w:tc>
          <w:tcPr>
            <w:tcW w:w="5067" w:type="dxa"/>
            <w:gridSpan w:val="2"/>
          </w:tcPr>
          <w:p w14:paraId="74DFE17C" w14:textId="37222E2D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EVENT 3: Title:                                          Format:</w:t>
            </w:r>
          </w:p>
        </w:tc>
        <w:tc>
          <w:tcPr>
            <w:tcW w:w="4991" w:type="dxa"/>
            <w:gridSpan w:val="2"/>
          </w:tcPr>
          <w:p w14:paraId="4BDA4284" w14:textId="5EF3D5ED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Date:                            # of Attendees:</w:t>
            </w:r>
          </w:p>
        </w:tc>
      </w:tr>
      <w:tr w:rsidR="0032086F" w:rsidRPr="00215219" w14:paraId="0C77F2D8" w14:textId="77777777" w:rsidTr="3E89BD2E">
        <w:trPr>
          <w:trHeight w:val="236"/>
          <w:jc w:val="center"/>
        </w:trPr>
        <w:tc>
          <w:tcPr>
            <w:tcW w:w="5067" w:type="dxa"/>
            <w:gridSpan w:val="2"/>
          </w:tcPr>
          <w:p w14:paraId="0A501874" w14:textId="2F77B12A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EVENT 4: Title:                                          Format:</w:t>
            </w:r>
          </w:p>
        </w:tc>
        <w:tc>
          <w:tcPr>
            <w:tcW w:w="4991" w:type="dxa"/>
            <w:gridSpan w:val="2"/>
          </w:tcPr>
          <w:p w14:paraId="3DC6BE1B" w14:textId="6240F8C6" w:rsidR="0032086F" w:rsidRPr="00215219" w:rsidRDefault="0032086F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Date:                            # of Attendees:</w:t>
            </w:r>
          </w:p>
        </w:tc>
      </w:tr>
      <w:tr w:rsidR="0032086F" w:rsidRPr="00215219" w14:paraId="621F1E84" w14:textId="77777777" w:rsidTr="3E89BD2E">
        <w:trPr>
          <w:trHeight w:val="236"/>
          <w:jc w:val="center"/>
        </w:trPr>
        <w:tc>
          <w:tcPr>
            <w:tcW w:w="10058" w:type="dxa"/>
            <w:gridSpan w:val="4"/>
          </w:tcPr>
          <w:p w14:paraId="030E9963" w14:textId="48A84CB5" w:rsidR="0032086F" w:rsidRPr="00215219" w:rsidRDefault="00003003" w:rsidP="0032086F">
            <w:pPr>
              <w:pStyle w:val="Heading2"/>
              <w:rPr>
                <w:rFonts w:ascii="Calibri" w:hAnsi="Calibri" w:cs="Calibri"/>
                <w:b w:val="0"/>
                <w:caps w:val="0"/>
              </w:rPr>
            </w:pPr>
            <w:r w:rsidRPr="00215219">
              <w:rPr>
                <w:rFonts w:ascii="Calibri" w:hAnsi="Calibri" w:cs="Calibri"/>
              </w:rPr>
              <w:t>minimum STAFFING REQUIREMENTS</w:t>
            </w:r>
            <w:r w:rsidR="00CC0CA8" w:rsidRPr="00215219">
              <w:rPr>
                <w:rFonts w:ascii="Calibri" w:hAnsi="Calibri" w:cs="Calibri"/>
              </w:rPr>
              <w:t xml:space="preserve"> </w:t>
            </w:r>
            <w:r w:rsidR="001B19C1" w:rsidRPr="00215219">
              <w:rPr>
                <w:rFonts w:ascii="Calibri" w:hAnsi="Calibri" w:cs="Calibri"/>
              </w:rPr>
              <w:t xml:space="preserve"> </w:t>
            </w:r>
          </w:p>
        </w:tc>
      </w:tr>
      <w:tr w:rsidR="0032086F" w:rsidRPr="00215219" w14:paraId="24AD73C2" w14:textId="77777777" w:rsidTr="3E89BD2E">
        <w:trPr>
          <w:trHeight w:val="236"/>
          <w:jc w:val="center"/>
        </w:trPr>
        <w:tc>
          <w:tcPr>
            <w:tcW w:w="3379" w:type="dxa"/>
          </w:tcPr>
          <w:p w14:paraId="5EE28698" w14:textId="618F4EB3" w:rsidR="0032086F" w:rsidRPr="00215219" w:rsidRDefault="00003003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Name:</w:t>
            </w:r>
            <w:r w:rsidR="0032086F" w:rsidRPr="002152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76" w:type="dxa"/>
            <w:gridSpan w:val="2"/>
          </w:tcPr>
          <w:p w14:paraId="3352617E" w14:textId="27154D45" w:rsidR="0032086F" w:rsidRPr="00215219" w:rsidRDefault="00661FC4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Expert </w:t>
            </w:r>
            <w:r w:rsidR="003245DF">
              <w:rPr>
                <w:rFonts w:ascii="Calibri" w:hAnsi="Calibri" w:cs="Calibri"/>
              </w:rPr>
              <w:t xml:space="preserve">  </w:t>
            </w:r>
            <w:r w:rsidR="00003003" w:rsidRPr="00215219">
              <w:rPr>
                <w:rFonts w:ascii="Calibri" w:hAnsi="Calibri" w:cs="Calibri"/>
              </w:rPr>
              <w:t xml:space="preserve">   </w:t>
            </w:r>
            <w:r w:rsidR="003245DF">
              <w:rPr>
                <w:rFonts w:ascii="Calibri" w:hAnsi="Calibri" w:cs="Calibri"/>
              </w:rPr>
              <w:t xml:space="preserve"> </w:t>
            </w:r>
            <w:r w:rsidR="003C1863" w:rsidRPr="00215219">
              <w:rPr>
                <w:rFonts w:ascii="Calibri" w:hAnsi="Calibri" w:cs="Calibri"/>
              </w:rPr>
              <w:t>Auditor</w:t>
            </w:r>
            <w:r w:rsidR="00003003" w:rsidRPr="00215219">
              <w:rPr>
                <w:rFonts w:ascii="Calibri" w:hAnsi="Calibri" w:cs="Calibri"/>
              </w:rPr>
              <w:t xml:space="preserve">   </w:t>
            </w:r>
            <w:r w:rsidR="003245DF">
              <w:rPr>
                <w:rFonts w:ascii="Calibri" w:hAnsi="Calibri" w:cs="Calibri"/>
              </w:rPr>
              <w:t xml:space="preserve">    </w:t>
            </w:r>
            <w:r w:rsidR="003C1863" w:rsidRPr="00215219">
              <w:rPr>
                <w:rFonts w:ascii="Calibri" w:hAnsi="Calibri" w:cs="Calibri"/>
              </w:rPr>
              <w:t xml:space="preserve">Faculty  </w:t>
            </w:r>
          </w:p>
        </w:tc>
        <w:tc>
          <w:tcPr>
            <w:tcW w:w="3303" w:type="dxa"/>
          </w:tcPr>
          <w:p w14:paraId="7A72E44E" w14:textId="2D925589" w:rsidR="0032086F" w:rsidRPr="00215219" w:rsidRDefault="003C1863" w:rsidP="0032086F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License #:</w:t>
            </w:r>
            <w:r w:rsidR="0032086F" w:rsidRPr="00215219">
              <w:rPr>
                <w:rFonts w:ascii="Calibri" w:hAnsi="Calibri" w:cs="Calibri"/>
              </w:rPr>
              <w:t xml:space="preserve"> </w:t>
            </w:r>
          </w:p>
        </w:tc>
      </w:tr>
      <w:tr w:rsidR="003C1863" w:rsidRPr="00215219" w14:paraId="0C59132E" w14:textId="77777777" w:rsidTr="3E89BD2E">
        <w:trPr>
          <w:trHeight w:val="236"/>
          <w:jc w:val="center"/>
        </w:trPr>
        <w:tc>
          <w:tcPr>
            <w:tcW w:w="3379" w:type="dxa"/>
          </w:tcPr>
          <w:p w14:paraId="0EAC0659" w14:textId="77777777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Name: </w:t>
            </w:r>
          </w:p>
        </w:tc>
        <w:tc>
          <w:tcPr>
            <w:tcW w:w="3376" w:type="dxa"/>
            <w:gridSpan w:val="2"/>
          </w:tcPr>
          <w:p w14:paraId="787C2E5D" w14:textId="28EBF4B0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Expert    </w:t>
            </w:r>
            <w:r w:rsidR="003245DF">
              <w:rPr>
                <w:rFonts w:ascii="Calibri" w:hAnsi="Calibri" w:cs="Calibri"/>
              </w:rPr>
              <w:t xml:space="preserve">  </w:t>
            </w:r>
            <w:r w:rsidRPr="00215219">
              <w:rPr>
                <w:rFonts w:ascii="Calibri" w:hAnsi="Calibri" w:cs="Calibri"/>
              </w:rPr>
              <w:t xml:space="preserve"> Auditor   </w:t>
            </w:r>
            <w:r w:rsidR="003245DF">
              <w:rPr>
                <w:rFonts w:ascii="Calibri" w:hAnsi="Calibri" w:cs="Calibri"/>
              </w:rPr>
              <w:t xml:space="preserve">    </w:t>
            </w:r>
            <w:r w:rsidRPr="00215219">
              <w:rPr>
                <w:rFonts w:ascii="Calibri" w:hAnsi="Calibri" w:cs="Calibri"/>
              </w:rPr>
              <w:t xml:space="preserve">Faculty  </w:t>
            </w:r>
          </w:p>
        </w:tc>
        <w:tc>
          <w:tcPr>
            <w:tcW w:w="3303" w:type="dxa"/>
          </w:tcPr>
          <w:p w14:paraId="4F0BA22A" w14:textId="77777777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License #: </w:t>
            </w:r>
          </w:p>
        </w:tc>
      </w:tr>
      <w:tr w:rsidR="003C1863" w:rsidRPr="00215219" w14:paraId="7D8E8188" w14:textId="77777777" w:rsidTr="3E89BD2E">
        <w:trPr>
          <w:trHeight w:val="236"/>
          <w:jc w:val="center"/>
        </w:trPr>
        <w:tc>
          <w:tcPr>
            <w:tcW w:w="3379" w:type="dxa"/>
          </w:tcPr>
          <w:p w14:paraId="642542BD" w14:textId="77777777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Name: </w:t>
            </w:r>
          </w:p>
        </w:tc>
        <w:tc>
          <w:tcPr>
            <w:tcW w:w="3376" w:type="dxa"/>
            <w:gridSpan w:val="2"/>
          </w:tcPr>
          <w:p w14:paraId="047E2D3F" w14:textId="09F871BF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Expert   </w:t>
            </w:r>
            <w:r w:rsidR="003245DF">
              <w:rPr>
                <w:rFonts w:ascii="Calibri" w:hAnsi="Calibri" w:cs="Calibri"/>
              </w:rPr>
              <w:t xml:space="preserve">  </w:t>
            </w:r>
            <w:r w:rsidRPr="00215219">
              <w:rPr>
                <w:rFonts w:ascii="Calibri" w:hAnsi="Calibri" w:cs="Calibri"/>
              </w:rPr>
              <w:t xml:space="preserve">  Audito</w:t>
            </w:r>
            <w:r w:rsidR="003245DF">
              <w:rPr>
                <w:rFonts w:ascii="Calibri" w:hAnsi="Calibri" w:cs="Calibri"/>
              </w:rPr>
              <w:t>r</w:t>
            </w:r>
            <w:r w:rsidRPr="00215219">
              <w:rPr>
                <w:rFonts w:ascii="Calibri" w:hAnsi="Calibri" w:cs="Calibri"/>
              </w:rPr>
              <w:t xml:space="preserve"> </w:t>
            </w:r>
            <w:r w:rsidR="003245DF">
              <w:rPr>
                <w:rFonts w:ascii="Calibri" w:hAnsi="Calibri" w:cs="Calibri"/>
              </w:rPr>
              <w:t xml:space="preserve">  </w:t>
            </w:r>
            <w:r w:rsidRPr="00215219">
              <w:rPr>
                <w:rFonts w:ascii="Calibri" w:hAnsi="Calibri" w:cs="Calibri"/>
              </w:rPr>
              <w:t xml:space="preserve"> </w:t>
            </w:r>
            <w:r w:rsidR="003245DF">
              <w:rPr>
                <w:rFonts w:ascii="Calibri" w:hAnsi="Calibri" w:cs="Calibri"/>
              </w:rPr>
              <w:t xml:space="preserve">   </w:t>
            </w:r>
            <w:r w:rsidRPr="00215219">
              <w:rPr>
                <w:rFonts w:ascii="Calibri" w:hAnsi="Calibri" w:cs="Calibri"/>
              </w:rPr>
              <w:t>Facult</w:t>
            </w:r>
            <w:r w:rsidR="003245DF">
              <w:rPr>
                <w:rFonts w:ascii="Calibri" w:hAnsi="Calibri" w:cs="Calibri"/>
              </w:rPr>
              <w:t>y</w:t>
            </w:r>
          </w:p>
        </w:tc>
        <w:tc>
          <w:tcPr>
            <w:tcW w:w="3303" w:type="dxa"/>
          </w:tcPr>
          <w:p w14:paraId="779A8288" w14:textId="77777777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License #: </w:t>
            </w:r>
          </w:p>
        </w:tc>
      </w:tr>
      <w:tr w:rsidR="003C1863" w:rsidRPr="00215219" w14:paraId="0B0B6645" w14:textId="77777777" w:rsidTr="3E89BD2E">
        <w:trPr>
          <w:trHeight w:val="236"/>
          <w:jc w:val="center"/>
        </w:trPr>
        <w:tc>
          <w:tcPr>
            <w:tcW w:w="3379" w:type="dxa"/>
          </w:tcPr>
          <w:p w14:paraId="336CA76E" w14:textId="77777777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Name: </w:t>
            </w:r>
          </w:p>
        </w:tc>
        <w:tc>
          <w:tcPr>
            <w:tcW w:w="3376" w:type="dxa"/>
            <w:gridSpan w:val="2"/>
          </w:tcPr>
          <w:p w14:paraId="6A5FFBB4" w14:textId="687F9E2E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Expert   </w:t>
            </w:r>
            <w:r w:rsidR="003245DF">
              <w:rPr>
                <w:rFonts w:ascii="Calibri" w:hAnsi="Calibri" w:cs="Calibri"/>
              </w:rPr>
              <w:t xml:space="preserve">  </w:t>
            </w:r>
            <w:r w:rsidRPr="00215219">
              <w:rPr>
                <w:rFonts w:ascii="Calibri" w:hAnsi="Calibri" w:cs="Calibri"/>
              </w:rPr>
              <w:t xml:space="preserve">  Auditor   </w:t>
            </w:r>
            <w:r w:rsidR="003245DF">
              <w:rPr>
                <w:rFonts w:ascii="Calibri" w:hAnsi="Calibri" w:cs="Calibri"/>
              </w:rPr>
              <w:t xml:space="preserve">     </w:t>
            </w:r>
            <w:r w:rsidRPr="00215219">
              <w:rPr>
                <w:rFonts w:ascii="Calibri" w:hAnsi="Calibri" w:cs="Calibri"/>
              </w:rPr>
              <w:t>Faculty</w:t>
            </w:r>
          </w:p>
        </w:tc>
        <w:tc>
          <w:tcPr>
            <w:tcW w:w="3303" w:type="dxa"/>
          </w:tcPr>
          <w:p w14:paraId="7F4812EF" w14:textId="77777777" w:rsidR="003C1863" w:rsidRPr="00215219" w:rsidRDefault="003C1863" w:rsidP="00FF7F78">
            <w:pPr>
              <w:pStyle w:val="Underline"/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License #: </w:t>
            </w:r>
          </w:p>
        </w:tc>
      </w:tr>
      <w:tr w:rsidR="003115F7" w:rsidRPr="00215219" w14:paraId="74474239" w14:textId="77777777" w:rsidTr="3E89BD2E">
        <w:trPr>
          <w:trHeight w:val="236"/>
          <w:jc w:val="center"/>
        </w:trPr>
        <w:tc>
          <w:tcPr>
            <w:tcW w:w="10058" w:type="dxa"/>
            <w:gridSpan w:val="4"/>
            <w:tcMar>
              <w:top w:w="72" w:type="dxa"/>
              <w:bottom w:w="72" w:type="dxa"/>
            </w:tcMar>
          </w:tcPr>
          <w:p w14:paraId="431372DF" w14:textId="59CFB6B3" w:rsidR="003115F7" w:rsidRPr="00215219" w:rsidRDefault="0089542D" w:rsidP="00FF7F78">
            <w:pPr>
              <w:rPr>
                <w:rFonts w:ascii="Calibri" w:hAnsi="Calibri" w:cs="Calibri"/>
              </w:rPr>
            </w:pPr>
            <w:r w:rsidRPr="3E89BD2E">
              <w:rPr>
                <w:rFonts w:ascii="Calibri" w:hAnsi="Calibri" w:cs="Calibri"/>
              </w:rPr>
              <w:t>As an authorized representative of</w:t>
            </w:r>
            <w:r w:rsidR="007809ED" w:rsidRPr="3E89BD2E">
              <w:rPr>
                <w:rFonts w:ascii="Calibri" w:hAnsi="Calibri" w:cs="Calibri"/>
              </w:rPr>
              <w:t xml:space="preserve"> the company, </w:t>
            </w:r>
            <w:r w:rsidRPr="3E89BD2E">
              <w:rPr>
                <w:rFonts w:ascii="Calibri" w:hAnsi="Calibri" w:cs="Calibri"/>
              </w:rPr>
              <w:t xml:space="preserve">I certify that </w:t>
            </w:r>
            <w:r w:rsidR="007809ED" w:rsidRPr="3E89BD2E">
              <w:rPr>
                <w:rFonts w:ascii="Calibri" w:hAnsi="Calibri" w:cs="Calibri"/>
              </w:rPr>
              <w:t>I have filled out this document to</w:t>
            </w:r>
            <w:r w:rsidRPr="3E89BD2E">
              <w:rPr>
                <w:rFonts w:ascii="Calibri" w:hAnsi="Calibri" w:cs="Calibri"/>
              </w:rPr>
              <w:t xml:space="preserve"> the best of my knowledge</w:t>
            </w:r>
            <w:r w:rsidR="007809ED" w:rsidRPr="3E89BD2E">
              <w:rPr>
                <w:rFonts w:ascii="Calibri" w:hAnsi="Calibri" w:cs="Calibri"/>
              </w:rPr>
              <w:t>,</w:t>
            </w:r>
            <w:r w:rsidRPr="3E89BD2E">
              <w:rPr>
                <w:rFonts w:ascii="Calibri" w:hAnsi="Calibri" w:cs="Calibri"/>
              </w:rPr>
              <w:t xml:space="preserve"> and </w:t>
            </w:r>
            <w:r w:rsidR="03120BB1" w:rsidRPr="3E89BD2E">
              <w:rPr>
                <w:rFonts w:ascii="Calibri" w:hAnsi="Calibri" w:cs="Calibri"/>
              </w:rPr>
              <w:t>that</w:t>
            </w:r>
            <w:r w:rsidRPr="3E89BD2E">
              <w:rPr>
                <w:rFonts w:ascii="Calibri" w:hAnsi="Calibri" w:cs="Calibri"/>
              </w:rPr>
              <w:t xml:space="preserve"> the information on this form is correct. </w:t>
            </w:r>
          </w:p>
          <w:p w14:paraId="6C20F743" w14:textId="77777777" w:rsidR="007809ED" w:rsidRPr="00215219" w:rsidRDefault="007809ED" w:rsidP="00FF7F78">
            <w:pPr>
              <w:rPr>
                <w:rFonts w:ascii="Calibri" w:hAnsi="Calibri" w:cs="Calibri"/>
              </w:rPr>
            </w:pPr>
          </w:p>
          <w:p w14:paraId="3A32D357" w14:textId="78411074" w:rsidR="007756D4" w:rsidRPr="00215219" w:rsidRDefault="007756D4" w:rsidP="00FF7F78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 xml:space="preserve">Company:                     </w:t>
            </w:r>
          </w:p>
          <w:p w14:paraId="61284F0A" w14:textId="77777777" w:rsidR="007809ED" w:rsidRPr="00215219" w:rsidRDefault="007809ED" w:rsidP="00FF7F78">
            <w:pPr>
              <w:rPr>
                <w:rFonts w:ascii="Calibri" w:hAnsi="Calibri" w:cs="Calibri"/>
              </w:rPr>
            </w:pPr>
          </w:p>
          <w:p w14:paraId="6BD18AB4" w14:textId="37AE5F11" w:rsidR="007809ED" w:rsidRPr="00215219" w:rsidRDefault="007756D4" w:rsidP="00FF7F78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Name of Representative</w:t>
            </w:r>
            <w:r w:rsidR="007809ED" w:rsidRPr="00215219">
              <w:rPr>
                <w:rFonts w:ascii="Calibri" w:hAnsi="Calibri" w:cs="Calibri"/>
              </w:rPr>
              <w:t>:</w:t>
            </w:r>
          </w:p>
          <w:p w14:paraId="36DB756B" w14:textId="77777777" w:rsidR="007809ED" w:rsidRPr="00215219" w:rsidRDefault="007809ED" w:rsidP="00FF7F78">
            <w:pPr>
              <w:rPr>
                <w:rFonts w:ascii="Calibri" w:hAnsi="Calibri" w:cs="Calibri"/>
              </w:rPr>
            </w:pPr>
          </w:p>
          <w:p w14:paraId="3A472B3D" w14:textId="77777777" w:rsidR="007809ED" w:rsidRPr="00215219" w:rsidRDefault="007809ED" w:rsidP="00FF7F78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Title:</w:t>
            </w:r>
          </w:p>
          <w:p w14:paraId="1427BFA9" w14:textId="77777777" w:rsidR="007809ED" w:rsidRPr="00215219" w:rsidRDefault="007809ED" w:rsidP="00FF7F78">
            <w:pPr>
              <w:rPr>
                <w:rFonts w:ascii="Calibri" w:hAnsi="Calibri" w:cs="Calibri"/>
              </w:rPr>
            </w:pPr>
          </w:p>
          <w:p w14:paraId="38259C11" w14:textId="77777777" w:rsidR="007809ED" w:rsidRPr="00215219" w:rsidRDefault="007809ED" w:rsidP="00FF7F78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Signature:</w:t>
            </w:r>
          </w:p>
          <w:p w14:paraId="0C3A029F" w14:textId="77777777" w:rsidR="007756D4" w:rsidRPr="00215219" w:rsidRDefault="007756D4" w:rsidP="00FF7F78">
            <w:pPr>
              <w:rPr>
                <w:rFonts w:ascii="Calibri" w:hAnsi="Calibri" w:cs="Calibri"/>
              </w:rPr>
            </w:pPr>
          </w:p>
          <w:p w14:paraId="756621AB" w14:textId="77777777" w:rsidR="007809ED" w:rsidRPr="00215219" w:rsidRDefault="007809ED" w:rsidP="00FF7F78">
            <w:pPr>
              <w:rPr>
                <w:rFonts w:ascii="Calibri" w:hAnsi="Calibri" w:cs="Calibri"/>
              </w:rPr>
            </w:pPr>
          </w:p>
          <w:p w14:paraId="47F099C0" w14:textId="0FC41FF2" w:rsidR="007809ED" w:rsidRPr="00215219" w:rsidRDefault="007756D4" w:rsidP="00FF7F78">
            <w:pPr>
              <w:rPr>
                <w:rFonts w:ascii="Calibri" w:hAnsi="Calibri" w:cs="Calibri"/>
              </w:rPr>
            </w:pPr>
            <w:r w:rsidRPr="00215219">
              <w:rPr>
                <w:rFonts w:ascii="Calibri" w:hAnsi="Calibri" w:cs="Calibri"/>
              </w:rPr>
              <w:t>Date/Time:</w:t>
            </w:r>
            <w:r w:rsidR="003E7DDE">
              <w:rPr>
                <w:rFonts w:ascii="Calibri" w:hAnsi="Calibri" w:cs="Calibri"/>
              </w:rPr>
              <w:t xml:space="preserve"> </w:t>
            </w:r>
            <w:r w:rsidR="00167022">
              <w:rPr>
                <w:rFonts w:ascii="Calibri" w:hAnsi="Calibri" w:cs="Calibri"/>
              </w:rPr>
              <w:fldChar w:fldCharType="begin"/>
            </w:r>
            <w:r w:rsidR="00167022">
              <w:rPr>
                <w:rFonts w:ascii="Calibri" w:hAnsi="Calibri" w:cs="Calibri"/>
              </w:rPr>
              <w:instrText xml:space="preserve"> DATE \@ "M/d/yyyy h:mm am/pm" </w:instrText>
            </w:r>
            <w:r w:rsidR="00167022">
              <w:rPr>
                <w:rFonts w:ascii="Calibri" w:hAnsi="Calibri" w:cs="Calibri"/>
              </w:rPr>
              <w:fldChar w:fldCharType="separate"/>
            </w:r>
            <w:r w:rsidR="00167022">
              <w:rPr>
                <w:rFonts w:ascii="Calibri" w:hAnsi="Calibri" w:cs="Calibri"/>
                <w:noProof/>
              </w:rPr>
              <w:t>12/16/2024 3:18 PM</w:t>
            </w:r>
            <w:r w:rsidR="00167022">
              <w:rPr>
                <w:rFonts w:ascii="Calibri" w:hAnsi="Calibri" w:cs="Calibri"/>
              </w:rPr>
              <w:fldChar w:fldCharType="end"/>
            </w:r>
          </w:p>
        </w:tc>
      </w:tr>
    </w:tbl>
    <w:p w14:paraId="2AC0296D" w14:textId="200C3397" w:rsidR="004B123B" w:rsidRPr="00A860BB" w:rsidRDefault="004B123B" w:rsidP="00C644E7"/>
    <w:sectPr w:rsidR="004B123B" w:rsidRPr="00A860BB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A49C" w14:textId="77777777" w:rsidR="000C4677" w:rsidRDefault="000C4677" w:rsidP="00DC5D31">
      <w:r>
        <w:separator/>
      </w:r>
    </w:p>
  </w:endnote>
  <w:endnote w:type="continuationSeparator" w:id="0">
    <w:p w14:paraId="2FA4AAD1" w14:textId="77777777" w:rsidR="000C4677" w:rsidRDefault="000C4677" w:rsidP="00DC5D31">
      <w:r>
        <w:continuationSeparator/>
      </w:r>
    </w:p>
  </w:endnote>
  <w:endnote w:type="continuationNotice" w:id="1">
    <w:p w14:paraId="5757F5E7" w14:textId="77777777" w:rsidR="000C4677" w:rsidRDefault="000C4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BB0F0" w14:textId="77777777" w:rsidR="000C4677" w:rsidRDefault="000C4677" w:rsidP="00DC5D31">
      <w:r>
        <w:separator/>
      </w:r>
    </w:p>
  </w:footnote>
  <w:footnote w:type="continuationSeparator" w:id="0">
    <w:p w14:paraId="4D5F64DB" w14:textId="77777777" w:rsidR="000C4677" w:rsidRDefault="000C4677" w:rsidP="00DC5D31">
      <w:r>
        <w:continuationSeparator/>
      </w:r>
    </w:p>
  </w:footnote>
  <w:footnote w:type="continuationNotice" w:id="1">
    <w:p w14:paraId="0E219773" w14:textId="77777777" w:rsidR="000C4677" w:rsidRDefault="000C4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2954">
    <w:abstractNumId w:val="11"/>
  </w:num>
  <w:num w:numId="2" w16cid:durableId="1264150787">
    <w:abstractNumId w:val="0"/>
  </w:num>
  <w:num w:numId="3" w16cid:durableId="436750457">
    <w:abstractNumId w:val="14"/>
  </w:num>
  <w:num w:numId="4" w16cid:durableId="642662311">
    <w:abstractNumId w:val="12"/>
  </w:num>
  <w:num w:numId="5" w16cid:durableId="463698724">
    <w:abstractNumId w:val="15"/>
  </w:num>
  <w:num w:numId="6" w16cid:durableId="1100299143">
    <w:abstractNumId w:val="16"/>
  </w:num>
  <w:num w:numId="7" w16cid:durableId="532811953">
    <w:abstractNumId w:val="1"/>
  </w:num>
  <w:num w:numId="8" w16cid:durableId="1994601537">
    <w:abstractNumId w:val="2"/>
  </w:num>
  <w:num w:numId="9" w16cid:durableId="2123110380">
    <w:abstractNumId w:val="3"/>
  </w:num>
  <w:num w:numId="10" w16cid:durableId="1796485212">
    <w:abstractNumId w:val="4"/>
  </w:num>
  <w:num w:numId="11" w16cid:durableId="231082660">
    <w:abstractNumId w:val="9"/>
  </w:num>
  <w:num w:numId="12" w16cid:durableId="1913277075">
    <w:abstractNumId w:val="5"/>
  </w:num>
  <w:num w:numId="13" w16cid:durableId="827214277">
    <w:abstractNumId w:val="6"/>
  </w:num>
  <w:num w:numId="14" w16cid:durableId="980115768">
    <w:abstractNumId w:val="7"/>
  </w:num>
  <w:num w:numId="15" w16cid:durableId="533469753">
    <w:abstractNumId w:val="8"/>
  </w:num>
  <w:num w:numId="16" w16cid:durableId="1917520291">
    <w:abstractNumId w:val="10"/>
  </w:num>
  <w:num w:numId="17" w16cid:durableId="1975599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56"/>
    <w:rsid w:val="00003003"/>
    <w:rsid w:val="00004128"/>
    <w:rsid w:val="00006AA2"/>
    <w:rsid w:val="00032177"/>
    <w:rsid w:val="00042EBF"/>
    <w:rsid w:val="00082165"/>
    <w:rsid w:val="00082BE9"/>
    <w:rsid w:val="00094C26"/>
    <w:rsid w:val="000A27D3"/>
    <w:rsid w:val="000B3E71"/>
    <w:rsid w:val="000B545F"/>
    <w:rsid w:val="000C4677"/>
    <w:rsid w:val="000D7078"/>
    <w:rsid w:val="000D7A1E"/>
    <w:rsid w:val="000E59BA"/>
    <w:rsid w:val="000F23C5"/>
    <w:rsid w:val="000F44BA"/>
    <w:rsid w:val="00105C6C"/>
    <w:rsid w:val="00115B37"/>
    <w:rsid w:val="001215FD"/>
    <w:rsid w:val="0012607E"/>
    <w:rsid w:val="001616B8"/>
    <w:rsid w:val="00167022"/>
    <w:rsid w:val="00181533"/>
    <w:rsid w:val="00192387"/>
    <w:rsid w:val="001A1DBA"/>
    <w:rsid w:val="001B19C1"/>
    <w:rsid w:val="001C7650"/>
    <w:rsid w:val="001D2265"/>
    <w:rsid w:val="001D2679"/>
    <w:rsid w:val="001D4418"/>
    <w:rsid w:val="00204FAB"/>
    <w:rsid w:val="00215219"/>
    <w:rsid w:val="0023675D"/>
    <w:rsid w:val="00241E7D"/>
    <w:rsid w:val="00245AA2"/>
    <w:rsid w:val="0025486F"/>
    <w:rsid w:val="00263CBD"/>
    <w:rsid w:val="00277C17"/>
    <w:rsid w:val="002930DE"/>
    <w:rsid w:val="00295EE6"/>
    <w:rsid w:val="002A4919"/>
    <w:rsid w:val="002A4A68"/>
    <w:rsid w:val="002D03A2"/>
    <w:rsid w:val="002E000F"/>
    <w:rsid w:val="002F3662"/>
    <w:rsid w:val="00305C1E"/>
    <w:rsid w:val="003115F7"/>
    <w:rsid w:val="00317A1D"/>
    <w:rsid w:val="0032086F"/>
    <w:rsid w:val="003245DF"/>
    <w:rsid w:val="00333781"/>
    <w:rsid w:val="00343011"/>
    <w:rsid w:val="00344B71"/>
    <w:rsid w:val="00354439"/>
    <w:rsid w:val="0036758C"/>
    <w:rsid w:val="003B59E7"/>
    <w:rsid w:val="003B7552"/>
    <w:rsid w:val="003C1863"/>
    <w:rsid w:val="003C602C"/>
    <w:rsid w:val="003C623E"/>
    <w:rsid w:val="003C6F53"/>
    <w:rsid w:val="003C73B5"/>
    <w:rsid w:val="003E3C5B"/>
    <w:rsid w:val="003E5712"/>
    <w:rsid w:val="003E7DDE"/>
    <w:rsid w:val="00412435"/>
    <w:rsid w:val="00415899"/>
    <w:rsid w:val="00425288"/>
    <w:rsid w:val="0043459A"/>
    <w:rsid w:val="0043534B"/>
    <w:rsid w:val="00462028"/>
    <w:rsid w:val="004839FF"/>
    <w:rsid w:val="00483ED9"/>
    <w:rsid w:val="00490031"/>
    <w:rsid w:val="00496494"/>
    <w:rsid w:val="004A312A"/>
    <w:rsid w:val="004B0D23"/>
    <w:rsid w:val="004B123B"/>
    <w:rsid w:val="004B1E4B"/>
    <w:rsid w:val="004B2B34"/>
    <w:rsid w:val="004F142B"/>
    <w:rsid w:val="004F6C14"/>
    <w:rsid w:val="00510E6B"/>
    <w:rsid w:val="005120B5"/>
    <w:rsid w:val="00515C2B"/>
    <w:rsid w:val="00527480"/>
    <w:rsid w:val="00540756"/>
    <w:rsid w:val="00551E08"/>
    <w:rsid w:val="005618A8"/>
    <w:rsid w:val="005640E4"/>
    <w:rsid w:val="00566B6A"/>
    <w:rsid w:val="00570536"/>
    <w:rsid w:val="00574899"/>
    <w:rsid w:val="005755E1"/>
    <w:rsid w:val="00592576"/>
    <w:rsid w:val="005B030D"/>
    <w:rsid w:val="005B3CE8"/>
    <w:rsid w:val="005B573D"/>
    <w:rsid w:val="005C6E28"/>
    <w:rsid w:val="005C7FC1"/>
    <w:rsid w:val="005E298B"/>
    <w:rsid w:val="00626FB4"/>
    <w:rsid w:val="00661FC4"/>
    <w:rsid w:val="00671C4C"/>
    <w:rsid w:val="00671F8F"/>
    <w:rsid w:val="00676F43"/>
    <w:rsid w:val="006775A5"/>
    <w:rsid w:val="00683FBF"/>
    <w:rsid w:val="00695C93"/>
    <w:rsid w:val="006B4992"/>
    <w:rsid w:val="006D077E"/>
    <w:rsid w:val="006E3C43"/>
    <w:rsid w:val="006E510A"/>
    <w:rsid w:val="006F220A"/>
    <w:rsid w:val="006F6477"/>
    <w:rsid w:val="006F681D"/>
    <w:rsid w:val="00713D96"/>
    <w:rsid w:val="00716614"/>
    <w:rsid w:val="00716DA6"/>
    <w:rsid w:val="00721E9B"/>
    <w:rsid w:val="007536F0"/>
    <w:rsid w:val="00753F0F"/>
    <w:rsid w:val="00761D56"/>
    <w:rsid w:val="00774456"/>
    <w:rsid w:val="007756D4"/>
    <w:rsid w:val="007809ED"/>
    <w:rsid w:val="00787486"/>
    <w:rsid w:val="00791C85"/>
    <w:rsid w:val="0079507E"/>
    <w:rsid w:val="0079681F"/>
    <w:rsid w:val="007A255A"/>
    <w:rsid w:val="007A2787"/>
    <w:rsid w:val="007A2E71"/>
    <w:rsid w:val="007A2F91"/>
    <w:rsid w:val="007A652D"/>
    <w:rsid w:val="007A7B8C"/>
    <w:rsid w:val="007B27FB"/>
    <w:rsid w:val="007C363F"/>
    <w:rsid w:val="007D218A"/>
    <w:rsid w:val="007E5D37"/>
    <w:rsid w:val="00803B6B"/>
    <w:rsid w:val="008121DA"/>
    <w:rsid w:val="008245A5"/>
    <w:rsid w:val="00825295"/>
    <w:rsid w:val="008351AF"/>
    <w:rsid w:val="008424EB"/>
    <w:rsid w:val="00853A62"/>
    <w:rsid w:val="00857656"/>
    <w:rsid w:val="00860EE5"/>
    <w:rsid w:val="00873B4B"/>
    <w:rsid w:val="0089542D"/>
    <w:rsid w:val="008C1A21"/>
    <w:rsid w:val="008C5C9A"/>
    <w:rsid w:val="008C607A"/>
    <w:rsid w:val="008E28E9"/>
    <w:rsid w:val="008E2BAF"/>
    <w:rsid w:val="008E4B7A"/>
    <w:rsid w:val="00902C0E"/>
    <w:rsid w:val="0090749F"/>
    <w:rsid w:val="00925CF7"/>
    <w:rsid w:val="00933BAD"/>
    <w:rsid w:val="00935FFF"/>
    <w:rsid w:val="0094295E"/>
    <w:rsid w:val="00943386"/>
    <w:rsid w:val="00947D97"/>
    <w:rsid w:val="009551DC"/>
    <w:rsid w:val="00965107"/>
    <w:rsid w:val="00972235"/>
    <w:rsid w:val="009A12CB"/>
    <w:rsid w:val="009A27CC"/>
    <w:rsid w:val="009B61C4"/>
    <w:rsid w:val="009C122C"/>
    <w:rsid w:val="009D044D"/>
    <w:rsid w:val="009D68AA"/>
    <w:rsid w:val="00A025D4"/>
    <w:rsid w:val="00A04E16"/>
    <w:rsid w:val="00A05B52"/>
    <w:rsid w:val="00A10D5C"/>
    <w:rsid w:val="00A27795"/>
    <w:rsid w:val="00A46882"/>
    <w:rsid w:val="00A51B69"/>
    <w:rsid w:val="00A55C79"/>
    <w:rsid w:val="00A64A0F"/>
    <w:rsid w:val="00A860BB"/>
    <w:rsid w:val="00A87332"/>
    <w:rsid w:val="00A940F0"/>
    <w:rsid w:val="00AB0173"/>
    <w:rsid w:val="00AD0A1A"/>
    <w:rsid w:val="00AD5B55"/>
    <w:rsid w:val="00AE7331"/>
    <w:rsid w:val="00B044ED"/>
    <w:rsid w:val="00B14394"/>
    <w:rsid w:val="00B17BC2"/>
    <w:rsid w:val="00B26E49"/>
    <w:rsid w:val="00B275CB"/>
    <w:rsid w:val="00B51027"/>
    <w:rsid w:val="00B57FA1"/>
    <w:rsid w:val="00BA0367"/>
    <w:rsid w:val="00BA681C"/>
    <w:rsid w:val="00BB33CE"/>
    <w:rsid w:val="00BB4EEA"/>
    <w:rsid w:val="00BE6BB2"/>
    <w:rsid w:val="00C15E43"/>
    <w:rsid w:val="00C45381"/>
    <w:rsid w:val="00C45F42"/>
    <w:rsid w:val="00C514D0"/>
    <w:rsid w:val="00C644E7"/>
    <w:rsid w:val="00C6523B"/>
    <w:rsid w:val="00C741CB"/>
    <w:rsid w:val="00C85F37"/>
    <w:rsid w:val="00C93E6F"/>
    <w:rsid w:val="00C963CA"/>
    <w:rsid w:val="00CB6656"/>
    <w:rsid w:val="00CB6E55"/>
    <w:rsid w:val="00CC0A67"/>
    <w:rsid w:val="00CC0CA8"/>
    <w:rsid w:val="00CC7F5C"/>
    <w:rsid w:val="00CD439F"/>
    <w:rsid w:val="00CD492E"/>
    <w:rsid w:val="00CD617B"/>
    <w:rsid w:val="00CE50AB"/>
    <w:rsid w:val="00CF11E2"/>
    <w:rsid w:val="00CF1D75"/>
    <w:rsid w:val="00CF24A6"/>
    <w:rsid w:val="00CF5F2A"/>
    <w:rsid w:val="00D101E7"/>
    <w:rsid w:val="00D10E7D"/>
    <w:rsid w:val="00D36FE6"/>
    <w:rsid w:val="00D45421"/>
    <w:rsid w:val="00D51AFB"/>
    <w:rsid w:val="00D643F5"/>
    <w:rsid w:val="00D679E6"/>
    <w:rsid w:val="00D7736B"/>
    <w:rsid w:val="00D80292"/>
    <w:rsid w:val="00D85D7A"/>
    <w:rsid w:val="00D9436B"/>
    <w:rsid w:val="00DC1E14"/>
    <w:rsid w:val="00DC5D31"/>
    <w:rsid w:val="00DD0A1D"/>
    <w:rsid w:val="00DD6784"/>
    <w:rsid w:val="00DE321E"/>
    <w:rsid w:val="00E368C0"/>
    <w:rsid w:val="00E4025D"/>
    <w:rsid w:val="00E412FA"/>
    <w:rsid w:val="00E414BD"/>
    <w:rsid w:val="00E436E9"/>
    <w:rsid w:val="00E5035D"/>
    <w:rsid w:val="00E615E1"/>
    <w:rsid w:val="00E61CBD"/>
    <w:rsid w:val="00E70B41"/>
    <w:rsid w:val="00E75585"/>
    <w:rsid w:val="00E97C00"/>
    <w:rsid w:val="00EA784E"/>
    <w:rsid w:val="00EB50F0"/>
    <w:rsid w:val="00EB75AB"/>
    <w:rsid w:val="00EC14D6"/>
    <w:rsid w:val="00EC1A45"/>
    <w:rsid w:val="00ED5FDF"/>
    <w:rsid w:val="00EE7138"/>
    <w:rsid w:val="00EF252D"/>
    <w:rsid w:val="00EF64BD"/>
    <w:rsid w:val="00F05827"/>
    <w:rsid w:val="00F216EB"/>
    <w:rsid w:val="00F27D1C"/>
    <w:rsid w:val="00F37CA7"/>
    <w:rsid w:val="00F463AC"/>
    <w:rsid w:val="00F50B25"/>
    <w:rsid w:val="00F53B39"/>
    <w:rsid w:val="00F60EB7"/>
    <w:rsid w:val="00F74868"/>
    <w:rsid w:val="00F74E61"/>
    <w:rsid w:val="00F7528E"/>
    <w:rsid w:val="00F75FE1"/>
    <w:rsid w:val="00F82F5E"/>
    <w:rsid w:val="00F86F8C"/>
    <w:rsid w:val="00F9013E"/>
    <w:rsid w:val="00FA44EA"/>
    <w:rsid w:val="00FB7F8E"/>
    <w:rsid w:val="00FC0329"/>
    <w:rsid w:val="00FC0C45"/>
    <w:rsid w:val="00FD56AE"/>
    <w:rsid w:val="00FD6903"/>
    <w:rsid w:val="00FE263D"/>
    <w:rsid w:val="00FF4101"/>
    <w:rsid w:val="00FF73C9"/>
    <w:rsid w:val="03120BB1"/>
    <w:rsid w:val="041D9524"/>
    <w:rsid w:val="0C51AD55"/>
    <w:rsid w:val="123161F2"/>
    <w:rsid w:val="1D14C804"/>
    <w:rsid w:val="1D366D12"/>
    <w:rsid w:val="2385B410"/>
    <w:rsid w:val="23FF806E"/>
    <w:rsid w:val="248AF65B"/>
    <w:rsid w:val="2CE31CEF"/>
    <w:rsid w:val="2FF39543"/>
    <w:rsid w:val="33E755A7"/>
    <w:rsid w:val="38440AA5"/>
    <w:rsid w:val="394F67EF"/>
    <w:rsid w:val="3E89BD2E"/>
    <w:rsid w:val="419E37D7"/>
    <w:rsid w:val="425826FC"/>
    <w:rsid w:val="484DF121"/>
    <w:rsid w:val="495A81D8"/>
    <w:rsid w:val="4C1362E0"/>
    <w:rsid w:val="4EE84E50"/>
    <w:rsid w:val="53FB2679"/>
    <w:rsid w:val="556B4DEF"/>
    <w:rsid w:val="5A83CBC4"/>
    <w:rsid w:val="648AD5ED"/>
    <w:rsid w:val="6727209B"/>
    <w:rsid w:val="6C096943"/>
    <w:rsid w:val="6F2FE699"/>
    <w:rsid w:val="730CA045"/>
    <w:rsid w:val="74315B84"/>
    <w:rsid w:val="7C4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D6697"/>
  <w15:chartTrackingRefBased/>
  <w15:docId w15:val="{D163F5B0-DAB0-4DE5-B479-323BCF41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NormalWeb">
    <w:name w:val="Normal (Web)"/>
    <w:basedOn w:val="Normal"/>
    <w:uiPriority w:val="99"/>
    <w:semiHidden/>
    <w:unhideWhenUsed/>
    <w:rsid w:val="001260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PlainTable3">
    <w:name w:val="Plain Table 3"/>
    <w:basedOn w:val="TableNormal"/>
    <w:uiPriority w:val="43"/>
    <w:rsid w:val="00F901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FD69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903"/>
  </w:style>
  <w:style w:type="character" w:styleId="CommentReference">
    <w:name w:val="annotation reference"/>
    <w:basedOn w:val="DefaultParagraphFont"/>
    <w:uiPriority w:val="99"/>
    <w:semiHidden/>
    <w:unhideWhenUsed/>
    <w:rsid w:val="00FD6903"/>
    <w:rPr>
      <w:sz w:val="16"/>
      <w:szCs w:val="16"/>
    </w:rPr>
  </w:style>
  <w:style w:type="paragraph" w:styleId="Revision">
    <w:name w:val="Revision"/>
    <w:hidden/>
    <w:uiPriority w:val="99"/>
    <w:semiHidden/>
    <w:rsid w:val="00FB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rrell2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No xmlns="c538fed7-3ab0-4192-ae38-9799137ead1b" xsi:nil="true"/>
    <lcf76f155ced4ddcb4097134ff3c332f xmlns="c538fed7-3ab0-4192-ae38-9799137ead1b">
      <Terms xmlns="http://schemas.microsoft.com/office/infopath/2007/PartnerControls"/>
    </lcf76f155ced4ddcb4097134ff3c332f>
    <TaxCatchAll xmlns="3e02667f-0271-471b-bd6e-11a2e16def1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1884E193993478F121FAE3BAB06B8" ma:contentTypeVersion="23" ma:contentTypeDescription="Create a new document." ma:contentTypeScope="" ma:versionID="1afead348a62dedd692ad7400a7559c0">
  <xsd:schema xmlns:xsd="http://www.w3.org/2001/XMLSchema" xmlns:xs="http://www.w3.org/2001/XMLSchema" xmlns:p="http://schemas.microsoft.com/office/2006/metadata/properties" xmlns:ns1="http://schemas.microsoft.com/sharepoint/v3" xmlns:ns2="c538fed7-3ab0-4192-ae38-9799137ead1b" xmlns:ns3="a4e79b70-0aef-410d-a70f-d52f396520e2" xmlns:ns4="3e02667f-0271-471b-bd6e-11a2e16def1d" targetNamespace="http://schemas.microsoft.com/office/2006/metadata/properties" ma:root="true" ma:fieldsID="2ead4897c725d2630ac88adc031b78e0" ns1:_="" ns2:_="" ns3:_="" ns4:_="">
    <xsd:import namespace="http://schemas.microsoft.com/sharepoint/v3"/>
    <xsd:import namespace="c538fed7-3ab0-4192-ae38-9799137ead1b"/>
    <xsd:import namespace="a4e79b70-0aef-410d-a70f-d52f396520e2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fNo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fed7-3ab0-4192-ae38-9799137ea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fNo" ma:index="21" nillable="true" ma:displayName="Ref No" ma:format="Dropdown" ma:internalName="RefNo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9b70-0aef-410d-a70f-d52f39652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06fd1f5-cf18-4942-a5fe-7646fc7f79fa}" ma:internalName="TaxCatchAll" ma:showField="CatchAllData" ma:web="a4e79b70-0aef-410d-a70f-d52f39652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c538fed7-3ab0-4192-ae38-9799137ead1b"/>
    <ds:schemaRef ds:uri="3e02667f-0271-471b-bd6e-11a2e16def1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C0FD62-144B-4AD2-8E5B-FC9921225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38fed7-3ab0-4192-ae38-9799137ead1b"/>
    <ds:schemaRef ds:uri="a4e79b70-0aef-410d-a70f-d52f396520e2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form.dotx</Template>
  <TotalTime>51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Marie Farrell</dc:creator>
  <cp:keywords/>
  <dc:description/>
  <cp:lastModifiedBy>Philipp Hlatky</cp:lastModifiedBy>
  <cp:revision>10</cp:revision>
  <dcterms:created xsi:type="dcterms:W3CDTF">2024-12-16T14:17:00Z</dcterms:created>
  <dcterms:modified xsi:type="dcterms:W3CDTF">2024-12-16T20:18:00Z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0x010100AC51884E193993478F121FAE3BAB06B8</vt:lpwstr>
  </property>
  <property fmtid="{D5CDD505-2E9C-101B-9397-08002B2CF9AE}" pid="3" name="MediaServiceImageTags">
    <vt:lpwstr/>
  </property>
</Properties>
</file>